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番禺区201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年公益慈善创投项目大赛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黑体" w:hAnsi="黑体" w:cs="黑体" w:eastAsia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参赛须知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大赛背景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大力弘扬中华民族扶危济困、乐善好施的优良传统，宣传现代慈善理念，倡导全民参与公益慈善的社会风尚，根据《广州市募捐条例》、《广州市番禺区慈善会章程》，拟举办全区性慈善项目大赛，传播现代慈善文化和慈善理念，提高全社会现代慈善意识，实现我会公益慈善资源的有效使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大赛目的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支持和传播优秀公益项目的运作模式、先进理念，汇聚广大社会服务机构、慈善组织的优秀项目理念，为其提供交流展示平台，链接各方慈善资源，推动各界参与支持慈善公益行动。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大赛名称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益路同行，慈善共赢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——番禺区201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年公益慈善创投项目大赛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主办单位：广州市番禺区慈善会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指导单位：番禺区民政局、番禺区卫计局、番禺区来穗局、共青团番禺区委、番禺区残联、番禺区妇联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承办单位：广州市番禺区广播电视台、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广州市番禺区现代公益组织研究与评估中心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协办单位：广州市番禺区社会组织联合会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参赛主体</w:t>
      </w:r>
    </w:p>
    <w:p>
      <w:pPr>
        <w:numPr>
          <w:ilvl w:val="-1"/>
          <w:numId w:val="0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在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番禺区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民政部门登记成立，具有独立法人资格的社会组织（即具有年检合格的民办非企业单位登记证书），有社会组织评估3A或以上的社会组织优先</w:t>
      </w: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大赛时间</w:t>
      </w:r>
    </w:p>
    <w:p>
      <w:pPr>
        <w:numPr>
          <w:ilvl w:val="-1"/>
          <w:numId w:val="0"/>
        </w:numPr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tbl>
      <w:tblPr>
        <w:tblStyle w:val="4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时间安排</w:t>
            </w:r>
          </w:p>
        </w:tc>
        <w:tc>
          <w:tcPr>
            <w:tcW w:w="7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8月8日</w:t>
            </w:r>
          </w:p>
        </w:tc>
        <w:tc>
          <w:tcPr>
            <w:tcW w:w="7498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番禺区201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年公益慈善创投项目大赛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启动仪式暨项目分享会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8月8日至9月9日</w:t>
            </w:r>
          </w:p>
        </w:tc>
        <w:tc>
          <w:tcPr>
            <w:tcW w:w="7498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大赛项目征集阶段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8月中旬至9月中旬</w:t>
            </w:r>
          </w:p>
        </w:tc>
        <w:tc>
          <w:tcPr>
            <w:tcW w:w="7498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开展项目培训讲座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9月11日至9月14日</w:t>
            </w:r>
          </w:p>
        </w:tc>
        <w:tc>
          <w:tcPr>
            <w:tcW w:w="7498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9月下旬</w:t>
            </w:r>
          </w:p>
        </w:tc>
        <w:tc>
          <w:tcPr>
            <w:tcW w:w="7498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大赛决赛评审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9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10月上旬</w:t>
            </w:r>
          </w:p>
        </w:tc>
        <w:tc>
          <w:tcPr>
            <w:tcW w:w="7498" w:type="dxa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大赛成绩公布；大赛签约仪式</w:t>
            </w:r>
          </w:p>
        </w:tc>
      </w:tr>
    </w:tbl>
    <w:p>
      <w:pPr>
        <w:numPr>
          <w:ilvl w:val="-1"/>
          <w:numId w:val="0"/>
        </w:numPr>
        <w:spacing w:line="56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（*因距离实际活动时间较长，实际活动时间可能会略有调整，请以实际通知为准）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参赛内容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本次创投项目大赛设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扶老服务类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失独家庭支持类别、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来穗务工人员子女服务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、未成年人保护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类、困难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单亲家庭支持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、关爱残障人士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青少年夏（冬）令营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个类别进行项目设计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项目实施或覆盖区域可自由选择全区性或各镇街。每个社会组织可申请多个项目，接受过政府资助尚在实施期限内的项目不再重复资助。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27AF"/>
    <w:rsid w:val="03DD27AF"/>
    <w:rsid w:val="08CF4988"/>
    <w:rsid w:val="1BF217E2"/>
    <w:rsid w:val="2FFB3548"/>
    <w:rsid w:val="6D535020"/>
    <w:rsid w:val="75E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zw_s141"/>
    <w:qFormat/>
    <w:uiPriority w:val="0"/>
    <w:rPr>
      <w:rFonts w:hint="eastAsia" w:ascii="宋体" w:hAnsi="宋体" w:eastAsia="宋体" w:cs="宋体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2018-08-03T00:49:00Z</dcterms:created>
  <dc:creator>VAN</dc:creator>
  <cp:lastModifiedBy>VAN</cp:lastModifiedBy>
  <dcterms:modified xsi:type="dcterms:W3CDTF">2018-08-07T05:13:00Z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